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9" w:name="karoonda-east-murray-profile"/>
    <w:p>
      <w:pPr>
        <w:pStyle w:val="Heading1"/>
      </w:pPr>
      <w:r>
        <w:t xml:space="preserve">Karoonda East Murray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4,416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1,028          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Karoonda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558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2.7%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Karoonda East Murray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South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221,555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97,365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68,825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55,415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$26,864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$73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416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201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Wholesale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191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48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1042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1042 - South Australian Floods (commencing 15 November 2022)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Start w:id="35" w:name="section-8"/>
    <w:p>
      <w:pPr>
        <w:pStyle w:val="Heading5"/>
      </w:pPr>
    </w:p>
    <w:bookmarkEnd w:id="35"/>
    <w:bookmarkStart w:id="36" w:name="section-9"/>
    <w:p>
      <w:pPr>
        <w:pStyle w:val="Heading5"/>
      </w:pPr>
    </w:p>
    <w:p>
      <w:r>
        <w:br w:type="page"/>
      </w:r>
    </w:p>
    <w:bookmarkEnd w:id="36"/>
    <w:bookmarkStart w:id="47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7"/>
    <w:bookmarkEnd w:id="48"/>
    <w:bookmarkEnd w:id="49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2025-01-02T01:52:55Z</dcterms:created>
  <dcterms:modified xsi:type="dcterms:W3CDTF">2025-01-02T01:52:55Z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